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19299" w14:textId="77777777" w:rsidR="00945518" w:rsidRPr="001A2643" w:rsidRDefault="005B32C2" w:rsidP="00FE1235">
      <w:pPr>
        <w:sectPr w:rsidR="00945518" w:rsidRPr="001A2643" w:rsidSect="001A2643">
          <w:headerReference w:type="default" r:id="rId11"/>
          <w:headerReference w:type="first" r:id="rId12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  <w:r>
        <w:rPr>
          <w:noProof/>
          <w:lang w:eastAsia="nb-NO" w:bidi="th-TH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8ED0656" wp14:editId="2818CB3D">
                <wp:simplePos x="0" y="0"/>
                <wp:positionH relativeFrom="column">
                  <wp:posOffset>187325</wp:posOffset>
                </wp:positionH>
                <wp:positionV relativeFrom="page">
                  <wp:posOffset>1224915</wp:posOffset>
                </wp:positionV>
                <wp:extent cx="6030000" cy="262800"/>
                <wp:effectExtent l="0" t="0" r="2540" b="444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000" cy="2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2D6F3" w14:textId="3BF6FD58" w:rsidR="005B32C2" w:rsidRPr="002B6448" w:rsidRDefault="00CD3BFE" w:rsidP="00715D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Tinn sokneråd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D0656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position:absolute;margin-left:14.75pt;margin-top:96.45pt;width:474.8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" filled="f" stroked="f" strokeweight=".5pt">
                <v:textbox inset="0,0,0,0">
                  <w:txbxContent>
                    <w:p w14:paraId="5242D6F3" w14:textId="3BF6FD58" w:rsidR="005B32C2" w:rsidRPr="002B6448" w:rsidRDefault="00CD3BFE" w:rsidP="00715D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Tinn sokneråd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651DEE8" w14:textId="7D2D027E" w:rsidR="00723652" w:rsidRPr="00322543" w:rsidRDefault="00322543" w:rsidP="00723652">
      <w:pPr>
        <w:pStyle w:val="TittelArial"/>
        <w:rPr>
          <w:lang w:val="nn-NO"/>
        </w:rPr>
      </w:pPr>
      <w:r w:rsidRPr="00322543">
        <w:rPr>
          <w:lang w:val="nn-NO"/>
        </w:rPr>
        <w:t xml:space="preserve">Innkalling </w:t>
      </w:r>
      <w:r w:rsidR="00CD3BFE" w:rsidRPr="00322543">
        <w:rPr>
          <w:lang w:val="nn-NO"/>
        </w:rPr>
        <w:t>møte</w:t>
      </w:r>
      <w:r w:rsidRPr="00322543">
        <w:rPr>
          <w:lang w:val="nn-NO"/>
        </w:rPr>
        <w:t xml:space="preserve"> </w:t>
      </w:r>
      <w:r w:rsidR="00FF5DF9">
        <w:rPr>
          <w:lang w:val="nn-NO"/>
        </w:rPr>
        <w:t>6</w:t>
      </w:r>
      <w:r w:rsidR="00DD7B17">
        <w:rPr>
          <w:lang w:val="nn-NO"/>
        </w:rPr>
        <w:t>/24</w:t>
      </w:r>
      <w:r w:rsidR="00CD3BFE" w:rsidRPr="00322543">
        <w:rPr>
          <w:lang w:val="nn-NO"/>
        </w:rPr>
        <w:t xml:space="preserve"> i Tinn sokneråd</w:t>
      </w:r>
    </w:p>
    <w:p w14:paraId="69FEB0C6" w14:textId="0DAAAA08" w:rsidR="007E31B0" w:rsidRPr="008F131E" w:rsidRDefault="007E31B0" w:rsidP="007E31B0">
      <w:pPr>
        <w:pStyle w:val="Undertittel"/>
        <w:rPr>
          <w:color w:val="000000"/>
          <w:sz w:val="24"/>
          <w:szCs w:val="24"/>
        </w:rPr>
      </w:pPr>
      <w:r w:rsidRPr="008F131E">
        <w:rPr>
          <w:b/>
          <w:color w:val="000000"/>
          <w:sz w:val="24"/>
          <w:szCs w:val="24"/>
        </w:rPr>
        <w:t>Dato:</w:t>
      </w:r>
      <w:r w:rsidRPr="008F131E">
        <w:rPr>
          <w:color w:val="000000"/>
          <w:sz w:val="24"/>
          <w:szCs w:val="24"/>
        </w:rPr>
        <w:t xml:space="preserve"> T</w:t>
      </w:r>
      <w:r w:rsidR="00FF5DF9" w:rsidRPr="008F131E">
        <w:rPr>
          <w:color w:val="000000"/>
          <w:sz w:val="24"/>
          <w:szCs w:val="24"/>
        </w:rPr>
        <w:t>ors</w:t>
      </w:r>
      <w:r w:rsidRPr="008F131E">
        <w:rPr>
          <w:color w:val="000000"/>
          <w:sz w:val="24"/>
          <w:szCs w:val="24"/>
        </w:rPr>
        <w:t xml:space="preserve">dag </w:t>
      </w:r>
      <w:r w:rsidR="00322543" w:rsidRPr="008F131E">
        <w:rPr>
          <w:color w:val="000000"/>
          <w:sz w:val="24"/>
          <w:szCs w:val="24"/>
        </w:rPr>
        <w:t>1</w:t>
      </w:r>
      <w:r w:rsidR="00FF5DF9" w:rsidRPr="008F131E">
        <w:rPr>
          <w:color w:val="000000"/>
          <w:sz w:val="24"/>
          <w:szCs w:val="24"/>
        </w:rPr>
        <w:t>4</w:t>
      </w:r>
      <w:r w:rsidRPr="008F131E">
        <w:rPr>
          <w:color w:val="000000"/>
          <w:sz w:val="24"/>
          <w:szCs w:val="24"/>
        </w:rPr>
        <w:t>.</w:t>
      </w:r>
      <w:r w:rsidR="00FF5DF9" w:rsidRPr="008F131E">
        <w:rPr>
          <w:color w:val="000000"/>
          <w:sz w:val="24"/>
          <w:szCs w:val="24"/>
        </w:rPr>
        <w:t>nov</w:t>
      </w:r>
      <w:r w:rsidRPr="008F131E">
        <w:rPr>
          <w:color w:val="000000"/>
          <w:sz w:val="24"/>
          <w:szCs w:val="24"/>
        </w:rPr>
        <w:t xml:space="preserve"> </w:t>
      </w:r>
      <w:proofErr w:type="spellStart"/>
      <w:r w:rsidRPr="008F131E">
        <w:rPr>
          <w:color w:val="000000"/>
          <w:sz w:val="24"/>
          <w:szCs w:val="24"/>
        </w:rPr>
        <w:t>kl</w:t>
      </w:r>
      <w:proofErr w:type="spellEnd"/>
      <w:r w:rsidRPr="008F131E">
        <w:rPr>
          <w:color w:val="000000"/>
          <w:sz w:val="24"/>
          <w:szCs w:val="24"/>
        </w:rPr>
        <w:t xml:space="preserve"> 1</w:t>
      </w:r>
      <w:r w:rsidR="00FF5DF9" w:rsidRPr="008F131E">
        <w:rPr>
          <w:color w:val="000000"/>
          <w:sz w:val="24"/>
          <w:szCs w:val="24"/>
        </w:rPr>
        <w:t>8</w:t>
      </w:r>
      <w:r w:rsidRPr="008F131E">
        <w:rPr>
          <w:color w:val="000000"/>
          <w:sz w:val="24"/>
          <w:szCs w:val="24"/>
        </w:rPr>
        <w:t>:00 – 20:30</w:t>
      </w:r>
    </w:p>
    <w:p w14:paraId="6AD098FC" w14:textId="5EA148DE" w:rsidR="007E31B0" w:rsidRPr="008F131E" w:rsidRDefault="007E31B0" w:rsidP="007E31B0">
      <w:pPr>
        <w:pStyle w:val="Undertittel"/>
        <w:rPr>
          <w:color w:val="000000"/>
          <w:sz w:val="24"/>
          <w:szCs w:val="24"/>
        </w:rPr>
      </w:pPr>
      <w:r w:rsidRPr="008F131E">
        <w:rPr>
          <w:b/>
          <w:color w:val="000000"/>
          <w:sz w:val="24"/>
          <w:szCs w:val="24"/>
        </w:rPr>
        <w:t>Sted:</w:t>
      </w:r>
      <w:r w:rsidRPr="008F131E">
        <w:rPr>
          <w:color w:val="000000"/>
          <w:sz w:val="24"/>
          <w:szCs w:val="24"/>
        </w:rPr>
        <w:t xml:space="preserve"> </w:t>
      </w:r>
      <w:r w:rsidR="00FF5DF9" w:rsidRPr="008F131E">
        <w:rPr>
          <w:color w:val="000000"/>
          <w:sz w:val="24"/>
          <w:szCs w:val="24"/>
        </w:rPr>
        <w:t xml:space="preserve">Mæl </w:t>
      </w:r>
      <w:proofErr w:type="spellStart"/>
      <w:r w:rsidR="00FF5DF9" w:rsidRPr="008F131E">
        <w:rPr>
          <w:color w:val="000000"/>
          <w:sz w:val="24"/>
          <w:szCs w:val="24"/>
        </w:rPr>
        <w:t>kyrkje</w:t>
      </w:r>
      <w:proofErr w:type="spellEnd"/>
    </w:p>
    <w:p w14:paraId="16E6F880" w14:textId="77777777" w:rsidR="00FF5DF9" w:rsidRPr="008F131E" w:rsidRDefault="00FF5DF9" w:rsidP="007E31B0">
      <w:pPr>
        <w:pStyle w:val="Undertittel"/>
        <w:rPr>
          <w:color w:val="000000"/>
          <w:sz w:val="24"/>
          <w:szCs w:val="24"/>
        </w:rPr>
      </w:pPr>
    </w:p>
    <w:p w14:paraId="3DC26DC5" w14:textId="20BE084E" w:rsidR="00FF5DF9" w:rsidRPr="00FF5DF9" w:rsidRDefault="00FF5DF9" w:rsidP="00FF5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Åpning v/Emy Benjamins</w:t>
      </w:r>
    </w:p>
    <w:p w14:paraId="6E036E34" w14:textId="77777777" w:rsidR="00FF5DF9" w:rsidRPr="008F131E" w:rsidRDefault="00FF5DF9" w:rsidP="007E31B0">
      <w:pPr>
        <w:pStyle w:val="Undertittel"/>
        <w:rPr>
          <w:color w:val="000000"/>
          <w:sz w:val="24"/>
          <w:szCs w:val="24"/>
        </w:rPr>
      </w:pPr>
    </w:p>
    <w:p w14:paraId="0103DA5A" w14:textId="321A5646" w:rsidR="00FF5DF9" w:rsidRPr="00FF5DF9" w:rsidRDefault="00FF5DF9" w:rsidP="007E31B0">
      <w:pPr>
        <w:pStyle w:val="Undertittel"/>
        <w:rPr>
          <w:b/>
          <w:bCs/>
          <w:color w:val="000000"/>
          <w:sz w:val="24"/>
          <w:szCs w:val="24"/>
        </w:rPr>
      </w:pPr>
      <w:r w:rsidRPr="00FF5DF9">
        <w:rPr>
          <w:b/>
          <w:bCs/>
          <w:color w:val="000000"/>
          <w:sz w:val="24"/>
          <w:szCs w:val="24"/>
        </w:rPr>
        <w:t>Fellesmøte med Rjuk</w:t>
      </w:r>
      <w:r w:rsidR="00DD7B17">
        <w:rPr>
          <w:b/>
          <w:bCs/>
          <w:color w:val="000000"/>
          <w:sz w:val="24"/>
          <w:szCs w:val="24"/>
        </w:rPr>
        <w:t>a</w:t>
      </w:r>
      <w:r w:rsidRPr="00FF5DF9">
        <w:rPr>
          <w:b/>
          <w:bCs/>
          <w:color w:val="000000"/>
          <w:sz w:val="24"/>
          <w:szCs w:val="24"/>
        </w:rPr>
        <w:t xml:space="preserve">n og Tinn sokn </w:t>
      </w:r>
      <w:proofErr w:type="spellStart"/>
      <w:r w:rsidRPr="00FF5DF9">
        <w:rPr>
          <w:b/>
          <w:bCs/>
          <w:color w:val="000000"/>
          <w:sz w:val="24"/>
          <w:szCs w:val="24"/>
        </w:rPr>
        <w:t>kl</w:t>
      </w:r>
      <w:proofErr w:type="spellEnd"/>
      <w:r w:rsidRPr="00FF5DF9">
        <w:rPr>
          <w:b/>
          <w:bCs/>
          <w:color w:val="000000"/>
          <w:sz w:val="24"/>
          <w:szCs w:val="24"/>
        </w:rPr>
        <w:t xml:space="preserve"> 18:00</w:t>
      </w:r>
      <w:r>
        <w:rPr>
          <w:b/>
          <w:bCs/>
          <w:color w:val="000000"/>
          <w:sz w:val="24"/>
          <w:szCs w:val="24"/>
        </w:rPr>
        <w:t>:</w:t>
      </w:r>
    </w:p>
    <w:p w14:paraId="30DA7980" w14:textId="23357684" w:rsidR="00FF5DF9" w:rsidRDefault="00FF5DF9" w:rsidP="007E31B0">
      <w:pPr>
        <w:pStyle w:val="Undertittel"/>
        <w:rPr>
          <w:color w:val="000000"/>
          <w:sz w:val="24"/>
          <w:szCs w:val="24"/>
        </w:rPr>
      </w:pPr>
    </w:p>
    <w:p w14:paraId="7009F9B5" w14:textId="38BDB957" w:rsidR="00FF5DF9" w:rsidRDefault="00FF5DF9" w:rsidP="007E31B0">
      <w:pPr>
        <w:pStyle w:val="Undertittel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Årshjul</w:t>
      </w:r>
      <w:proofErr w:type="spellEnd"/>
      <w:r w:rsidR="00F95801">
        <w:rPr>
          <w:color w:val="000000"/>
          <w:sz w:val="24"/>
          <w:szCs w:val="24"/>
        </w:rPr>
        <w:t xml:space="preserve"> – se vedlegg</w:t>
      </w:r>
      <w:r w:rsidR="008F131E">
        <w:rPr>
          <w:color w:val="000000"/>
          <w:sz w:val="24"/>
          <w:szCs w:val="24"/>
        </w:rPr>
        <w:t>ene</w:t>
      </w:r>
      <w:r w:rsidR="00F95801">
        <w:rPr>
          <w:color w:val="000000"/>
          <w:sz w:val="24"/>
          <w:szCs w:val="24"/>
        </w:rPr>
        <w:t xml:space="preserve"> fra Tinn sokn</w:t>
      </w:r>
      <w:r w:rsidR="008F131E">
        <w:rPr>
          <w:color w:val="000000"/>
          <w:sz w:val="24"/>
          <w:szCs w:val="24"/>
        </w:rPr>
        <w:t xml:space="preserve"> (</w:t>
      </w:r>
      <w:proofErr w:type="spellStart"/>
      <w:r w:rsidR="008F131E">
        <w:rPr>
          <w:color w:val="000000"/>
          <w:sz w:val="24"/>
          <w:szCs w:val="24"/>
        </w:rPr>
        <w:t>årshjul</w:t>
      </w:r>
      <w:proofErr w:type="spellEnd"/>
      <w:r w:rsidR="008F131E">
        <w:rPr>
          <w:color w:val="000000"/>
          <w:sz w:val="24"/>
          <w:szCs w:val="24"/>
        </w:rPr>
        <w:t xml:space="preserve"> og gudstjenesteplan)</w:t>
      </w:r>
    </w:p>
    <w:p w14:paraId="278779F8" w14:textId="77777777" w:rsidR="00FF5DF9" w:rsidRDefault="00FF5DF9" w:rsidP="007E31B0">
      <w:pPr>
        <w:pStyle w:val="Undertittel"/>
        <w:rPr>
          <w:color w:val="000000"/>
          <w:sz w:val="24"/>
          <w:szCs w:val="24"/>
        </w:rPr>
      </w:pPr>
    </w:p>
    <w:p w14:paraId="38117917" w14:textId="065DE6FD" w:rsidR="00FF5DF9" w:rsidRDefault="00FF5DF9" w:rsidP="007E31B0">
      <w:pPr>
        <w:pStyle w:val="Undertittel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Kyrkjebod</w:t>
      </w:r>
      <w:proofErr w:type="spellEnd"/>
    </w:p>
    <w:p w14:paraId="6EFD87FC" w14:textId="39E703A7" w:rsidR="00FF5DF9" w:rsidRDefault="00FF5DF9" w:rsidP="007E31B0">
      <w:pPr>
        <w:pStyle w:val="Undertitte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Eventuelt andre samarbeidspunkter</w:t>
      </w:r>
    </w:p>
    <w:p w14:paraId="53FAF318" w14:textId="77777777" w:rsidR="00FF5DF9" w:rsidRDefault="00FF5DF9" w:rsidP="007E31B0">
      <w:pPr>
        <w:pStyle w:val="Undertittel"/>
        <w:rPr>
          <w:color w:val="000000"/>
          <w:sz w:val="24"/>
          <w:szCs w:val="24"/>
        </w:rPr>
      </w:pPr>
    </w:p>
    <w:p w14:paraId="62B3FD6A" w14:textId="3148A2E6" w:rsidR="00FF5DF9" w:rsidRDefault="00FF5DF9" w:rsidP="007E31B0">
      <w:pPr>
        <w:pStyle w:val="Undertitte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Omvisning i kirken</w:t>
      </w:r>
    </w:p>
    <w:p w14:paraId="0F3469EE" w14:textId="77777777" w:rsidR="00FF5DF9" w:rsidRDefault="00FF5DF9" w:rsidP="007E31B0">
      <w:pPr>
        <w:pStyle w:val="Undertittel"/>
        <w:rPr>
          <w:color w:val="000000"/>
          <w:sz w:val="24"/>
          <w:szCs w:val="24"/>
        </w:rPr>
      </w:pPr>
    </w:p>
    <w:p w14:paraId="2364158A" w14:textId="3A3CFA32" w:rsidR="00FF5DF9" w:rsidRPr="00FF5DF9" w:rsidRDefault="00FF5DF9" w:rsidP="007E31B0">
      <w:pPr>
        <w:pStyle w:val="Undertittel"/>
        <w:rPr>
          <w:b/>
          <w:bCs/>
          <w:color w:val="000000"/>
          <w:sz w:val="36"/>
          <w:szCs w:val="36"/>
        </w:rPr>
      </w:pPr>
      <w:r w:rsidRPr="00FF5DF9">
        <w:rPr>
          <w:b/>
          <w:bCs/>
          <w:color w:val="000000"/>
          <w:sz w:val="36"/>
          <w:szCs w:val="36"/>
        </w:rPr>
        <w:t xml:space="preserve">Styremøte i Tinn sokneråd </w:t>
      </w:r>
      <w:proofErr w:type="spellStart"/>
      <w:r w:rsidRPr="00FF5DF9">
        <w:rPr>
          <w:b/>
          <w:bCs/>
          <w:color w:val="000000"/>
          <w:sz w:val="36"/>
          <w:szCs w:val="36"/>
        </w:rPr>
        <w:t>kl</w:t>
      </w:r>
      <w:proofErr w:type="spellEnd"/>
      <w:r w:rsidRPr="00FF5DF9">
        <w:rPr>
          <w:b/>
          <w:bCs/>
          <w:color w:val="000000"/>
          <w:sz w:val="36"/>
          <w:szCs w:val="36"/>
        </w:rPr>
        <w:t xml:space="preserve"> 19:00</w:t>
      </w:r>
    </w:p>
    <w:p w14:paraId="0C58C070" w14:textId="77777777" w:rsidR="000C175B" w:rsidRPr="00FF5DF9" w:rsidRDefault="000C175B" w:rsidP="007E31B0">
      <w:pPr>
        <w:pStyle w:val="Undertittel"/>
        <w:rPr>
          <w:b/>
          <w:bCs/>
          <w:color w:val="000000"/>
          <w:sz w:val="24"/>
          <w:szCs w:val="24"/>
        </w:rPr>
      </w:pPr>
    </w:p>
    <w:p w14:paraId="537A7E69" w14:textId="77777777" w:rsidR="007E31B0" w:rsidRDefault="007E31B0" w:rsidP="007E31B0">
      <w:pPr>
        <w:pStyle w:val="Overskrift1"/>
      </w:pPr>
      <w:r>
        <w:t>Godkjenning av innkalling og referat</w:t>
      </w:r>
    </w:p>
    <w:p w14:paraId="208CA79E" w14:textId="77777777" w:rsidR="00B90754" w:rsidRDefault="00B90754" w:rsidP="007E31B0">
      <w:pPr>
        <w:pStyle w:val="Overskrift1"/>
      </w:pPr>
    </w:p>
    <w:p w14:paraId="2FA91B6D" w14:textId="05A4795F" w:rsidR="007E31B0" w:rsidRDefault="00FF5DF9" w:rsidP="007E31B0">
      <w:pPr>
        <w:pStyle w:val="Overskrift1"/>
      </w:pPr>
      <w:r>
        <w:t>37</w:t>
      </w:r>
      <w:r w:rsidR="007E31B0">
        <w:t>/2024 Økonomi</w:t>
      </w:r>
    </w:p>
    <w:p w14:paraId="427FDF84" w14:textId="716F1753" w:rsidR="00FF5DF9" w:rsidRDefault="00FF5DF9" w:rsidP="007E31B0">
      <w:r>
        <w:t>Budsjettet for 2025 – Tinn sokneråd</w:t>
      </w:r>
    </w:p>
    <w:p w14:paraId="058DF24D" w14:textId="4CD723FC" w:rsidR="007E31B0" w:rsidRDefault="00FF5DF9" w:rsidP="007E31B0">
      <w:r>
        <w:t xml:space="preserve">Prosjektbudsjettene (Kulturskatt, </w:t>
      </w:r>
      <w:proofErr w:type="spellStart"/>
      <w:r>
        <w:t>Kyrkjebod</w:t>
      </w:r>
      <w:proofErr w:type="spellEnd"/>
      <w:r>
        <w:t xml:space="preserve"> </w:t>
      </w:r>
      <w:proofErr w:type="spellStart"/>
      <w:r>
        <w:t>osv</w:t>
      </w:r>
      <w:proofErr w:type="spellEnd"/>
      <w:r>
        <w:t>)</w:t>
      </w:r>
      <w:r w:rsidR="008F131E">
        <w:br/>
      </w:r>
    </w:p>
    <w:p w14:paraId="31953550" w14:textId="3023B533" w:rsidR="007E31B0" w:rsidRDefault="00FF5DF9" w:rsidP="007E31B0">
      <w:pPr>
        <w:pStyle w:val="Overskrift1"/>
      </w:pPr>
      <w:r>
        <w:t>38</w:t>
      </w:r>
      <w:r w:rsidR="007E31B0">
        <w:t xml:space="preserve">/2024 </w:t>
      </w:r>
      <w:r>
        <w:t>Hengekvelder på Rjukan</w:t>
      </w:r>
    </w:p>
    <w:p w14:paraId="62026388" w14:textId="254A51C3" w:rsidR="00B90754" w:rsidRPr="00B90754" w:rsidRDefault="00B90754" w:rsidP="00FF5DF9">
      <w:r>
        <w:t>Tinn sokneråd</w:t>
      </w:r>
      <w:r w:rsidRPr="00B90754">
        <w:t xml:space="preserve"> har etterlyst r</w:t>
      </w:r>
      <w:r w:rsidR="005B636D" w:rsidRPr="00B90754">
        <w:t>egngjøringsrutiner</w:t>
      </w:r>
      <w:r w:rsidRPr="00B90754">
        <w:t xml:space="preserve"> for kirkene og tilhørende bygg. Kirkevergen kommer tilbake på </w:t>
      </w:r>
    </w:p>
    <w:p w14:paraId="68D02FCD" w14:textId="2EFC358E" w:rsidR="00322543" w:rsidRDefault="00322543" w:rsidP="007E31B0">
      <w:pPr>
        <w:pStyle w:val="Overskrift1"/>
        <w:rPr>
          <w:lang w:val="nn-NO"/>
        </w:rPr>
      </w:pPr>
      <w:r w:rsidRPr="00322543">
        <w:rPr>
          <w:lang w:val="nn-NO"/>
        </w:rPr>
        <w:t>3</w:t>
      </w:r>
      <w:r w:rsidR="00FF5DF9">
        <w:rPr>
          <w:lang w:val="nn-NO"/>
        </w:rPr>
        <w:t>9</w:t>
      </w:r>
      <w:r w:rsidRPr="00322543">
        <w:rPr>
          <w:lang w:val="nn-NO"/>
        </w:rPr>
        <w:t xml:space="preserve">/2024 </w:t>
      </w:r>
      <w:r w:rsidR="00FF5DF9">
        <w:rPr>
          <w:lang w:val="nn-NO"/>
        </w:rPr>
        <w:t>Diakoni- og Trosopplæringsplanen</w:t>
      </w:r>
    </w:p>
    <w:p w14:paraId="1C2D7611" w14:textId="5118C629" w:rsidR="00322543" w:rsidRDefault="00FF5DF9" w:rsidP="00B90754">
      <w:pPr>
        <w:rPr>
          <w:lang w:val="nn-NO"/>
        </w:rPr>
      </w:pPr>
      <w:r>
        <w:rPr>
          <w:lang w:val="nn-NO"/>
        </w:rPr>
        <w:t>Se vedlegg.</w:t>
      </w:r>
    </w:p>
    <w:p w14:paraId="640812D1" w14:textId="592E1B8D" w:rsidR="00322543" w:rsidRDefault="00FF5DF9" w:rsidP="007E31B0">
      <w:pPr>
        <w:pStyle w:val="Overskrift1"/>
        <w:rPr>
          <w:lang w:val="nn-NO"/>
        </w:rPr>
      </w:pPr>
      <w:r>
        <w:rPr>
          <w:lang w:val="nn-NO"/>
        </w:rPr>
        <w:t>40</w:t>
      </w:r>
      <w:r w:rsidR="00322543">
        <w:rPr>
          <w:lang w:val="nn-NO"/>
        </w:rPr>
        <w:t xml:space="preserve">/2024 </w:t>
      </w:r>
      <w:proofErr w:type="spellStart"/>
      <w:r>
        <w:rPr>
          <w:lang w:val="nn-NO"/>
        </w:rPr>
        <w:t>Kirketjener</w:t>
      </w:r>
      <w:proofErr w:type="spellEnd"/>
      <w:r>
        <w:rPr>
          <w:lang w:val="nn-NO"/>
        </w:rPr>
        <w:t xml:space="preserve">- og </w:t>
      </w:r>
      <w:proofErr w:type="spellStart"/>
      <w:r>
        <w:rPr>
          <w:lang w:val="nn-NO"/>
        </w:rPr>
        <w:t>klokkervikar</w:t>
      </w:r>
      <w:proofErr w:type="spellEnd"/>
    </w:p>
    <w:p w14:paraId="389D1906" w14:textId="77777777" w:rsidR="00FF5DF9" w:rsidRDefault="00FF5DF9" w:rsidP="007E31B0">
      <w:pPr>
        <w:pStyle w:val="Overskrift1"/>
        <w:rPr>
          <w:lang w:val="nn-NO"/>
        </w:rPr>
      </w:pPr>
    </w:p>
    <w:p w14:paraId="6F6FB89E" w14:textId="5F08F019" w:rsidR="00D17B42" w:rsidRDefault="00FF5DF9" w:rsidP="00D17B42">
      <w:pPr>
        <w:pStyle w:val="Overskrift1"/>
      </w:pPr>
      <w:r>
        <w:t>Eventuelt</w:t>
      </w:r>
      <w:r w:rsidR="00D17B42" w:rsidRPr="00B90754">
        <w:t xml:space="preserve"> </w:t>
      </w:r>
    </w:p>
    <w:p w14:paraId="2C3E0769" w14:textId="48DFB554" w:rsidR="00D17B42" w:rsidRPr="00B90754" w:rsidRDefault="00D17B42" w:rsidP="00D17B42"/>
    <w:p w14:paraId="263F5D3C" w14:textId="77777777" w:rsidR="007E31B0" w:rsidRDefault="007E31B0" w:rsidP="007E31B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lastRenderedPageBreak/>
        <w:t> </w:t>
      </w:r>
    </w:p>
    <w:sectPr w:rsidR="007E31B0" w:rsidSect="007A434D">
      <w:headerReference w:type="first" r:id="rId13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380C2" w14:textId="77777777" w:rsidR="00A572B3" w:rsidRDefault="00A572B3">
      <w:pPr>
        <w:spacing w:after="0" w:line="240" w:lineRule="auto"/>
      </w:pPr>
      <w:r>
        <w:separator/>
      </w:r>
    </w:p>
  </w:endnote>
  <w:endnote w:type="continuationSeparator" w:id="0">
    <w:p w14:paraId="16BA5DC7" w14:textId="77777777" w:rsidR="00A572B3" w:rsidRDefault="00A5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5FF7F" w14:textId="77777777" w:rsidR="00A572B3" w:rsidRDefault="00A572B3">
      <w:pPr>
        <w:spacing w:after="0" w:line="240" w:lineRule="auto"/>
      </w:pPr>
      <w:r>
        <w:separator/>
      </w:r>
    </w:p>
  </w:footnote>
  <w:footnote w:type="continuationSeparator" w:id="0">
    <w:p w14:paraId="6A0527AF" w14:textId="77777777" w:rsidR="00A572B3" w:rsidRDefault="00A5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462C9" w14:textId="77777777" w:rsidR="001A2643" w:rsidRDefault="00715D31">
    <w:pPr>
      <w:pStyle w:val="Topptekst"/>
    </w:pPr>
    <w:r>
      <w:rPr>
        <w:noProof/>
      </w:rPr>
      <w:drawing>
        <wp:anchor distT="0" distB="0" distL="114300" distR="114300" simplePos="0" relativeHeight="251664384" behindDoc="0" locked="1" layoutInCell="1" allowOverlap="1" wp14:anchorId="13BD31A2" wp14:editId="5C25CFB8">
          <wp:simplePos x="0" y="0"/>
          <wp:positionH relativeFrom="column">
            <wp:posOffset>2207256</wp:posOffset>
          </wp:positionH>
          <wp:positionV relativeFrom="page">
            <wp:posOffset>461010</wp:posOffset>
          </wp:positionV>
          <wp:extent cx="2012400" cy="691200"/>
          <wp:effectExtent l="0" t="0" r="0" b="0"/>
          <wp:wrapNone/>
          <wp:docPr id="1304713275" name="Bilde 1304713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24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4EA1FE" w14:textId="77777777" w:rsidR="001A2643" w:rsidRDefault="001A2643">
    <w:pPr>
      <w:pStyle w:val="Topptekst"/>
    </w:pPr>
  </w:p>
  <w:p w14:paraId="07A97979" w14:textId="77777777" w:rsidR="001A2643" w:rsidRDefault="001A2643">
    <w:pPr>
      <w:pStyle w:val="Topptekst"/>
    </w:pPr>
  </w:p>
  <w:p w14:paraId="0BA5D587" w14:textId="77777777" w:rsidR="001A2643" w:rsidRDefault="001A2643">
    <w:pPr>
      <w:pStyle w:val="Topptekst"/>
    </w:pPr>
  </w:p>
  <w:p w14:paraId="73FD42DA" w14:textId="77777777" w:rsidR="00715D31" w:rsidRDefault="00715D31">
    <w:pPr>
      <w:pStyle w:val="Topptekst"/>
    </w:pPr>
  </w:p>
  <w:p w14:paraId="55FAA8D8" w14:textId="77777777" w:rsidR="00715D31" w:rsidRDefault="00715D31">
    <w:pPr>
      <w:pStyle w:val="Topptekst"/>
    </w:pPr>
  </w:p>
  <w:p w14:paraId="0C2C45DB" w14:textId="77777777" w:rsidR="00715D31" w:rsidRDefault="00715D31">
    <w:pPr>
      <w:pStyle w:val="Topptekst"/>
    </w:pPr>
  </w:p>
  <w:p w14:paraId="19809ECE" w14:textId="77777777" w:rsidR="00FE1235" w:rsidRDefault="00FE1235">
    <w:pPr>
      <w:pStyle w:val="Topptekst"/>
    </w:pPr>
  </w:p>
  <w:p w14:paraId="7658F9CF" w14:textId="77777777" w:rsidR="00FE1235" w:rsidRDefault="00FE123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2D9A6" w14:textId="77777777" w:rsidR="00F468D5" w:rsidRDefault="002C5628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9EA4B4" wp14:editId="2E216595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731169705" name="Bilde 731169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D498F5" w14:textId="77777777" w:rsidR="00F468D5" w:rsidRDefault="00F468D5" w:rsidP="00D67EAB">
    <w:pPr>
      <w:pStyle w:val="Topptekst"/>
      <w:jc w:val="left"/>
    </w:pPr>
  </w:p>
  <w:p w14:paraId="1DFCDF2D" w14:textId="77777777" w:rsidR="00FC35C1" w:rsidRPr="008A5FFC" w:rsidRDefault="00FC35C1" w:rsidP="00D67EAB">
    <w:pPr>
      <w:pStyle w:val="Topptekst"/>
      <w:jc w:val="left"/>
      <w:rPr>
        <w:sz w:val="6"/>
        <w:szCs w:val="6"/>
      </w:rPr>
    </w:pPr>
  </w:p>
  <w:p w14:paraId="090A719B" w14:textId="77777777" w:rsidR="00660FCF" w:rsidRPr="008A5FFC" w:rsidRDefault="00660FCF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443E" w14:textId="77777777" w:rsidR="00BC34A0" w:rsidRDefault="00BC34A0">
    <w:pPr>
      <w:pStyle w:val="Topptekst"/>
    </w:pPr>
  </w:p>
  <w:p w14:paraId="4EBDE327" w14:textId="77777777" w:rsidR="00BC34A0" w:rsidRDefault="00BC34A0">
    <w:pPr>
      <w:pStyle w:val="Topptekst"/>
    </w:pPr>
  </w:p>
  <w:p w14:paraId="65C026D5" w14:textId="77777777" w:rsidR="00BC34A0" w:rsidRDefault="00BC34A0">
    <w:pPr>
      <w:pStyle w:val="Topptekst"/>
    </w:pPr>
  </w:p>
  <w:p w14:paraId="179EA727" w14:textId="77777777" w:rsidR="00BC34A0" w:rsidRDefault="00BC34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A199F"/>
    <w:multiLevelType w:val="multilevel"/>
    <w:tmpl w:val="26641F8A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E93A5A"/>
    <w:multiLevelType w:val="multilevel"/>
    <w:tmpl w:val="97029EC0"/>
    <w:lvl w:ilvl="0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60066001">
    <w:abstractNumId w:val="1"/>
  </w:num>
  <w:num w:numId="2" w16cid:durableId="158348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FE"/>
    <w:rsid w:val="00065126"/>
    <w:rsid w:val="00093C16"/>
    <w:rsid w:val="00095A2C"/>
    <w:rsid w:val="000B09A4"/>
    <w:rsid w:val="000C175B"/>
    <w:rsid w:val="000C4552"/>
    <w:rsid w:val="00100CA4"/>
    <w:rsid w:val="00140755"/>
    <w:rsid w:val="00166E5F"/>
    <w:rsid w:val="00194493"/>
    <w:rsid w:val="001A2643"/>
    <w:rsid w:val="00225BDE"/>
    <w:rsid w:val="00257989"/>
    <w:rsid w:val="00286143"/>
    <w:rsid w:val="00294F4B"/>
    <w:rsid w:val="002B6448"/>
    <w:rsid w:val="002C5628"/>
    <w:rsid w:val="002D68B1"/>
    <w:rsid w:val="002E3C3B"/>
    <w:rsid w:val="00321173"/>
    <w:rsid w:val="00322543"/>
    <w:rsid w:val="00354613"/>
    <w:rsid w:val="003749D6"/>
    <w:rsid w:val="004422E5"/>
    <w:rsid w:val="00464ABD"/>
    <w:rsid w:val="00464FDB"/>
    <w:rsid w:val="0047386A"/>
    <w:rsid w:val="004A0155"/>
    <w:rsid w:val="004C7D44"/>
    <w:rsid w:val="00527C46"/>
    <w:rsid w:val="00534937"/>
    <w:rsid w:val="005509CF"/>
    <w:rsid w:val="0058228D"/>
    <w:rsid w:val="005963E4"/>
    <w:rsid w:val="005B32C2"/>
    <w:rsid w:val="005B3E73"/>
    <w:rsid w:val="005B4172"/>
    <w:rsid w:val="005B636D"/>
    <w:rsid w:val="005D33C6"/>
    <w:rsid w:val="005D7CCE"/>
    <w:rsid w:val="0060373C"/>
    <w:rsid w:val="00606AAE"/>
    <w:rsid w:val="00616416"/>
    <w:rsid w:val="00620AF1"/>
    <w:rsid w:val="00623CF5"/>
    <w:rsid w:val="00660FCF"/>
    <w:rsid w:val="006A1071"/>
    <w:rsid w:val="006B10E6"/>
    <w:rsid w:val="006F1DE8"/>
    <w:rsid w:val="00715D31"/>
    <w:rsid w:val="00716BB6"/>
    <w:rsid w:val="00723652"/>
    <w:rsid w:val="007A434D"/>
    <w:rsid w:val="007B37A7"/>
    <w:rsid w:val="007D77AA"/>
    <w:rsid w:val="007E31B0"/>
    <w:rsid w:val="00820BFE"/>
    <w:rsid w:val="0082488D"/>
    <w:rsid w:val="00826EBA"/>
    <w:rsid w:val="0085058C"/>
    <w:rsid w:val="008605AD"/>
    <w:rsid w:val="008942E4"/>
    <w:rsid w:val="008A5FFC"/>
    <w:rsid w:val="008E6D02"/>
    <w:rsid w:val="008F131E"/>
    <w:rsid w:val="009035AE"/>
    <w:rsid w:val="009211D8"/>
    <w:rsid w:val="00945518"/>
    <w:rsid w:val="009545F4"/>
    <w:rsid w:val="009B2A26"/>
    <w:rsid w:val="009E58BC"/>
    <w:rsid w:val="009E65D0"/>
    <w:rsid w:val="00A1478D"/>
    <w:rsid w:val="00A31228"/>
    <w:rsid w:val="00A410B4"/>
    <w:rsid w:val="00A572B3"/>
    <w:rsid w:val="00A60213"/>
    <w:rsid w:val="00A63B6F"/>
    <w:rsid w:val="00A81CF4"/>
    <w:rsid w:val="00A940B4"/>
    <w:rsid w:val="00AB5D70"/>
    <w:rsid w:val="00AF6B14"/>
    <w:rsid w:val="00B01226"/>
    <w:rsid w:val="00B90754"/>
    <w:rsid w:val="00BC34A0"/>
    <w:rsid w:val="00BC6316"/>
    <w:rsid w:val="00BE3C8C"/>
    <w:rsid w:val="00BF7059"/>
    <w:rsid w:val="00C106E1"/>
    <w:rsid w:val="00C1637A"/>
    <w:rsid w:val="00C631AD"/>
    <w:rsid w:val="00C70C83"/>
    <w:rsid w:val="00C80432"/>
    <w:rsid w:val="00CD3BFE"/>
    <w:rsid w:val="00D17B42"/>
    <w:rsid w:val="00D4621F"/>
    <w:rsid w:val="00D54251"/>
    <w:rsid w:val="00D54559"/>
    <w:rsid w:val="00D57791"/>
    <w:rsid w:val="00D67EAB"/>
    <w:rsid w:val="00D72EAC"/>
    <w:rsid w:val="00D90414"/>
    <w:rsid w:val="00DD7B17"/>
    <w:rsid w:val="00E03FF8"/>
    <w:rsid w:val="00E06247"/>
    <w:rsid w:val="00E074FE"/>
    <w:rsid w:val="00E26812"/>
    <w:rsid w:val="00E63F02"/>
    <w:rsid w:val="00E649CE"/>
    <w:rsid w:val="00E65264"/>
    <w:rsid w:val="00EB49E3"/>
    <w:rsid w:val="00F468D5"/>
    <w:rsid w:val="00F809F3"/>
    <w:rsid w:val="00F92D7A"/>
    <w:rsid w:val="00F95801"/>
    <w:rsid w:val="00FB1A39"/>
    <w:rsid w:val="00FB6654"/>
    <w:rsid w:val="00FC35C1"/>
    <w:rsid w:val="00FE0B6B"/>
    <w:rsid w:val="00FE1235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681AB0"/>
  <w15:chartTrackingRefBased/>
  <w15:docId w15:val="{861C118E-4753-4D8A-AB7E-1553EEE1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8BC"/>
    <w:pPr>
      <w:spacing w:line="288" w:lineRule="auto"/>
    </w:pPr>
    <w:rPr>
      <w:color w:val="000000" w:themeColor="text1"/>
      <w:sz w:val="21"/>
      <w:lang w:val="nb-NO"/>
    </w:rPr>
  </w:style>
  <w:style w:type="paragraph" w:styleId="Overskrift1">
    <w:name w:val="heading 1"/>
    <w:basedOn w:val="Normal"/>
    <w:link w:val="Overskrift1Tegn"/>
    <w:uiPriority w:val="3"/>
    <w:qFormat/>
    <w:rsid w:val="00C631AD"/>
    <w:pPr>
      <w:keepNext/>
      <w:keepLines/>
      <w:spacing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D90000" w:themeColor="accent1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olor w:val="A20000" w:themeColor="accent1" w:themeShade="BF"/>
      <w:sz w:val="24"/>
      <w:szCs w:val="26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6C0000" w:themeColor="accent1" w:themeShade="7F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8942E4"/>
    <w:pPr>
      <w:spacing w:after="0"/>
      <w:contextualSpacing/>
    </w:pPr>
    <w:rPr>
      <w:rFonts w:ascii="Georgia" w:eastAsiaTheme="majorEastAsia" w:hAnsi="Georgia" w:cstheme="majorBidi"/>
      <w:color w:val="D90000" w:themeColor="accent1"/>
      <w:kern w:val="28"/>
      <w:sz w:val="56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8942E4"/>
    <w:rPr>
      <w:rFonts w:ascii="Georgia" w:eastAsiaTheme="majorEastAsia" w:hAnsi="Georgia" w:cstheme="majorBidi"/>
      <w:color w:val="D90000" w:themeColor="accent1"/>
      <w:kern w:val="28"/>
      <w:sz w:val="56"/>
      <w:szCs w:val="56"/>
      <w:lang w:val="nb-NO"/>
    </w:rPr>
  </w:style>
  <w:style w:type="paragraph" w:styleId="Undertittel">
    <w:name w:val="Subtitle"/>
    <w:basedOn w:val="Normal"/>
    <w:link w:val="UndertittelTegn"/>
    <w:uiPriority w:val="11"/>
    <w:qFormat/>
    <w:rsid w:val="00723652"/>
    <w:pPr>
      <w:numPr>
        <w:ilvl w:val="1"/>
      </w:numPr>
      <w:spacing w:after="120" w:line="240" w:lineRule="auto"/>
      <w:contextualSpacing/>
    </w:pPr>
    <w:rPr>
      <w:rFonts w:eastAsiaTheme="minorEastAsia"/>
      <w:color w:val="D90000" w:themeColor="accent1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723652"/>
    <w:rPr>
      <w:rFonts w:eastAsiaTheme="minorEastAsia"/>
      <w:color w:val="D90000" w:themeColor="accent1"/>
      <w:sz w:val="40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C631AD"/>
    <w:rPr>
      <w:rFonts w:asciiTheme="majorHAnsi" w:eastAsiaTheme="majorEastAsia" w:hAnsiTheme="majorHAnsi" w:cstheme="majorBidi"/>
      <w:color w:val="D90000" w:themeColor="accent1"/>
      <w:sz w:val="32"/>
      <w:szCs w:val="32"/>
      <w:lang w:val="nb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A2000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6C00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A20000" w:themeColor="accent1" w:themeShade="BF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color w:val="6C0000" w:themeColor="accent1" w:themeShade="7F"/>
      <w:sz w:val="22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945518"/>
    <w:pPr>
      <w:spacing w:before="240" w:after="240"/>
    </w:pPr>
    <w:rPr>
      <w:b/>
      <w:bCs/>
      <w:color w:val="82027E" w:themeColor="accent3"/>
    </w:rPr>
  </w:style>
  <w:style w:type="paragraph" w:customStyle="1" w:styleId="TittelArial">
    <w:name w:val="Tittel Arial"/>
    <w:basedOn w:val="Overskrift2"/>
    <w:qFormat/>
    <w:rsid w:val="00C631AD"/>
    <w:pPr>
      <w:spacing w:after="0"/>
    </w:pPr>
    <w:rPr>
      <w:color w:val="D90000" w:themeColor="accent1"/>
      <w:sz w:val="56"/>
    </w:rPr>
  </w:style>
  <w:style w:type="character" w:styleId="Hyperkobling">
    <w:name w:val="Hyperlink"/>
    <w:basedOn w:val="Standardskriftforavsnitt"/>
    <w:uiPriority w:val="99"/>
    <w:semiHidden/>
    <w:unhideWhenUsed/>
    <w:rsid w:val="00E65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jes\Downloads\Dnk_A4%20invitasjonmal_logo%20midtstilt%20oppe_BM.dotx" TargetMode="External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6CD6D99B-9B90-AA47-884C-D05AE25EECBA}" vid="{C82AF784-D010-1349-B447-F46DA5FB74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Dnk_A4 invitasjonmal_logo midtstilt oppe_BM</Template>
  <TotalTime>19</TotalTime>
  <Pages>2</Pages>
  <Words>114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Sjøtveit</dc:creator>
  <cp:keywords/>
  <dc:description/>
  <cp:lastModifiedBy>Silje Sjøtveit</cp:lastModifiedBy>
  <cp:revision>6</cp:revision>
  <dcterms:created xsi:type="dcterms:W3CDTF">2024-11-05T07:24:00Z</dcterms:created>
  <dcterms:modified xsi:type="dcterms:W3CDTF">2024-11-05T10:00:00Z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